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7585"/>
      </w:tblGrid>
      <w:tr w:rsidRPr="00CA051C" w:rsidR="00C235E5" w:rsidTr="001950AE" w14:paraId="33B42668" w14:textId="77777777">
        <w:trPr>
          <w:trHeight w:val="338"/>
        </w:trPr>
        <w:tc>
          <w:tcPr>
            <w:tcW w:w="10221" w:type="dxa"/>
            <w:gridSpan w:val="2"/>
            <w:shd w:val="clear" w:color="auto" w:fill="auto"/>
          </w:tcPr>
          <w:p w:rsidRPr="00CA051C" w:rsidR="00C235E5" w:rsidP="0034524A" w:rsidRDefault="00C235E5" w14:paraId="75A41B31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A051C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CA051C" w:rsidR="00C235E5" w:rsidTr="001950AE" w14:paraId="1CE1AEE4" w14:textId="77777777">
        <w:trPr>
          <w:trHeight w:val="452" w:hRule="exact"/>
        </w:trPr>
        <w:tc>
          <w:tcPr>
            <w:tcW w:w="2616" w:type="dxa"/>
            <w:vAlign w:val="center"/>
          </w:tcPr>
          <w:p w:rsidRPr="00CA051C" w:rsidR="00C235E5" w:rsidP="0034524A" w:rsidRDefault="00C235E5" w14:paraId="21322426" w14:textId="77777777">
            <w:pPr>
              <w:spacing w:before="120" w:after="120"/>
              <w:rPr>
                <w:b/>
              </w:rPr>
            </w:pPr>
            <w:r w:rsidRPr="00CA051C">
              <w:rPr>
                <w:b/>
              </w:rPr>
              <w:t>Öğrenci No</w:t>
            </w:r>
          </w:p>
        </w:tc>
        <w:tc>
          <w:tcPr>
            <w:tcW w:w="7605" w:type="dxa"/>
            <w:vAlign w:val="center"/>
          </w:tcPr>
          <w:p w:rsidRPr="00CA051C" w:rsidR="00C235E5" w:rsidP="0034524A" w:rsidRDefault="00C235E5" w14:paraId="1BA17A68" w14:textId="77777777">
            <w:pPr>
              <w:spacing w:before="120" w:after="120"/>
            </w:pPr>
          </w:p>
        </w:tc>
      </w:tr>
      <w:tr w:rsidRPr="00CA051C" w:rsidR="00C235E5" w:rsidTr="001950AE" w14:paraId="1760E904" w14:textId="77777777">
        <w:trPr>
          <w:trHeight w:val="452" w:hRule="exact"/>
        </w:trPr>
        <w:tc>
          <w:tcPr>
            <w:tcW w:w="2616" w:type="dxa"/>
            <w:vAlign w:val="center"/>
          </w:tcPr>
          <w:p w:rsidRPr="00CA051C" w:rsidR="00C235E5" w:rsidP="0034524A" w:rsidRDefault="00C235E5" w14:paraId="18FF22C5" w14:textId="77777777">
            <w:pPr>
              <w:spacing w:before="120" w:after="120"/>
              <w:rPr>
                <w:b/>
              </w:rPr>
            </w:pPr>
            <w:r w:rsidRPr="00CA051C">
              <w:rPr>
                <w:b/>
              </w:rPr>
              <w:t>Adı-Soyadı</w:t>
            </w:r>
          </w:p>
        </w:tc>
        <w:tc>
          <w:tcPr>
            <w:tcW w:w="7605" w:type="dxa"/>
            <w:vAlign w:val="center"/>
          </w:tcPr>
          <w:p w:rsidRPr="00CA051C" w:rsidR="00C235E5" w:rsidP="0034524A" w:rsidRDefault="00C235E5" w14:paraId="0EE58D0D" w14:textId="77777777">
            <w:pPr>
              <w:spacing w:before="120" w:after="120"/>
            </w:pPr>
          </w:p>
        </w:tc>
      </w:tr>
      <w:tr w:rsidRPr="00CA051C" w:rsidR="00C235E5" w:rsidTr="001950AE" w14:paraId="04877A2A" w14:textId="77777777">
        <w:trPr>
          <w:trHeight w:val="452" w:hRule="exact"/>
        </w:trPr>
        <w:tc>
          <w:tcPr>
            <w:tcW w:w="2616" w:type="dxa"/>
            <w:vAlign w:val="center"/>
          </w:tcPr>
          <w:p w:rsidRPr="00CA051C" w:rsidR="00C235E5" w:rsidP="0034524A" w:rsidRDefault="00C235E5" w14:paraId="7BD80841" w14:textId="77777777">
            <w:pPr>
              <w:spacing w:before="120" w:after="120"/>
              <w:rPr>
                <w:b/>
              </w:rPr>
            </w:pPr>
            <w:r w:rsidRPr="00CA051C">
              <w:rPr>
                <w:b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:rsidRPr="00CA051C" w:rsidR="00C235E5" w:rsidP="0034524A" w:rsidRDefault="00C235E5" w14:paraId="29C1A298" w14:textId="77777777">
            <w:pPr>
              <w:spacing w:before="120" w:after="120"/>
            </w:pPr>
          </w:p>
        </w:tc>
      </w:tr>
      <w:tr w:rsidRPr="00CA051C" w:rsidR="00C235E5" w:rsidTr="001950AE" w14:paraId="4586B4C9" w14:textId="77777777">
        <w:trPr>
          <w:trHeight w:val="452" w:hRule="exact"/>
        </w:trPr>
        <w:tc>
          <w:tcPr>
            <w:tcW w:w="2616" w:type="dxa"/>
            <w:vAlign w:val="center"/>
          </w:tcPr>
          <w:p w:rsidRPr="00CA051C" w:rsidR="00C235E5" w:rsidP="0034524A" w:rsidRDefault="00C235E5" w14:paraId="5C6641AC" w14:textId="77777777">
            <w:pPr>
              <w:spacing w:before="120" w:after="120"/>
              <w:rPr>
                <w:b/>
              </w:rPr>
            </w:pPr>
            <w:r w:rsidRPr="00CA051C">
              <w:rPr>
                <w:b/>
              </w:rPr>
              <w:t>Programı</w:t>
            </w:r>
          </w:p>
        </w:tc>
        <w:tc>
          <w:tcPr>
            <w:tcW w:w="7605" w:type="dxa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326"/>
              <w:gridCol w:w="486"/>
              <w:gridCol w:w="1526"/>
              <w:gridCol w:w="486"/>
              <w:gridCol w:w="2272"/>
            </w:tblGrid>
            <w:tr w:rsidRPr="00CA051C" w:rsidR="00C235E5" w:rsidTr="0034524A" w14:paraId="0BF00B4A" w14:textId="77777777">
              <w:trPr>
                <w:trHeight w:val="454" w:hRule="exact"/>
              </w:trPr>
              <w:tc>
                <w:tcPr>
                  <w:tcW w:w="425" w:type="dxa"/>
                  <w:vAlign w:val="center"/>
                </w:tcPr>
                <w:p w:rsidRPr="00CA051C" w:rsidR="00C235E5" w:rsidP="0034524A" w:rsidRDefault="00C235E5" w14:paraId="59F247F6" w14:textId="65A3E435">
                  <w:pPr>
                    <w:rPr>
                      <w:position w:val="-6"/>
                    </w:rPr>
                  </w:pPr>
                  <w:r w:rsidRPr="00CA051C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57271153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35" style="width:13.5pt;height:11.25pt" o:ole="" type="#_x0000_t75">
                        <v:imagedata o:title="" r:id="rId8"/>
                      </v:shape>
                      <w:control w:name="CheckBox1121311111111" w:shapeid="_x0000_i1035" r:id="rId9"/>
                    </w:object>
                  </w:r>
                  <w:r w:rsidRPr="00CA051C"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</w:tcPr>
                <w:p w:rsidRPr="00CA051C" w:rsidR="00C235E5" w:rsidP="0034524A" w:rsidRDefault="00C235E5" w14:paraId="3EBF9876" w14:textId="77777777">
                  <w:r w:rsidRPr="00CA051C">
                    <w:t xml:space="preserve">Tezli Yüksek Lisans </w:t>
                  </w:r>
                </w:p>
              </w:tc>
              <w:tc>
                <w:tcPr>
                  <w:tcW w:w="425" w:type="dxa"/>
                  <w:vAlign w:val="center"/>
                </w:tcPr>
                <w:p w:rsidRPr="00CA051C" w:rsidR="00C235E5" w:rsidP="0034524A" w:rsidRDefault="00C235E5" w14:paraId="5748B684" w14:textId="1E60E1C5">
                  <w:pPr>
                    <w:rPr>
                      <w:position w:val="-6"/>
                    </w:rPr>
                  </w:pPr>
                  <w:r w:rsidRPr="00CA051C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10D07738">
                      <v:shape id="_x0000_i1037" style="width:13.5pt;height:11.25pt" o:ole="" type="#_x0000_t75">
                        <v:imagedata o:title="" r:id="rId8"/>
                      </v:shape>
                      <w:control w:name="CheckBox11213111211" w:shapeid="_x0000_i1037" r:id="rId10"/>
                    </w:object>
                  </w:r>
                  <w:r w:rsidRPr="00CA051C"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:rsidRPr="00CA051C" w:rsidR="00C235E5" w:rsidP="0034524A" w:rsidRDefault="00C235E5" w14:paraId="1B8EC304" w14:textId="77777777">
                  <w:r w:rsidRPr="00CA051C"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:rsidRPr="00CA051C" w:rsidR="00C235E5" w:rsidP="0034524A" w:rsidRDefault="00C235E5" w14:paraId="4EDC3ADB" w14:textId="2F0D6A12">
                  <w:r w:rsidRPr="00CA051C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287A6B06">
                      <v:shape id="_x0000_i1039" style="width:13.5pt;height:11.25pt" o:ole="" type="#_x0000_t75">
                        <v:imagedata o:title="" r:id="rId8"/>
                      </v:shape>
                      <w:control w:name="CheckBox112131111211" w:shapeid="_x0000_i1039" r:id="rId11"/>
                    </w:object>
                  </w:r>
                  <w:r w:rsidRPr="00CA051C"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:rsidRPr="00CA051C" w:rsidR="00C235E5" w:rsidP="0034524A" w:rsidRDefault="00C235E5" w14:paraId="71CACB8E" w14:textId="77777777">
                  <w:r w:rsidRPr="00CA051C">
                    <w:t>Bütünleşik Doktora</w:t>
                  </w:r>
                </w:p>
              </w:tc>
            </w:tr>
          </w:tbl>
          <w:p w:rsidRPr="00CA051C" w:rsidR="00C235E5" w:rsidP="0034524A" w:rsidRDefault="00C235E5" w14:paraId="12EDBD60" w14:textId="77777777">
            <w:pPr>
              <w:spacing w:before="120" w:after="120"/>
            </w:pPr>
          </w:p>
        </w:tc>
      </w:tr>
      <w:tr w:rsidRPr="00CA051C" w:rsidR="00C235E5" w:rsidTr="001950AE" w14:paraId="15731BC5" w14:textId="77777777">
        <w:trPr>
          <w:trHeight w:val="431" w:hRule="exact"/>
        </w:trPr>
        <w:tc>
          <w:tcPr>
            <w:tcW w:w="2616" w:type="dxa"/>
            <w:vAlign w:val="center"/>
          </w:tcPr>
          <w:p w:rsidRPr="00CA051C" w:rsidR="00C235E5" w:rsidP="0034524A" w:rsidRDefault="00C235E5" w14:paraId="5BD2639A" w14:textId="77777777">
            <w:pPr>
              <w:rPr>
                <w:b/>
              </w:rPr>
            </w:pPr>
            <w:r w:rsidRPr="00CA051C">
              <w:rPr>
                <w:b/>
              </w:rPr>
              <w:t>İmzası</w:t>
            </w:r>
          </w:p>
        </w:tc>
        <w:tc>
          <w:tcPr>
            <w:tcW w:w="7605" w:type="dxa"/>
            <w:vAlign w:val="center"/>
          </w:tcPr>
          <w:p w:rsidRPr="00CA051C" w:rsidR="00C235E5" w:rsidP="0034524A" w:rsidRDefault="00C235E5" w14:paraId="3143E9F5" w14:textId="77777777">
            <w:pPr>
              <w:tabs>
                <w:tab w:val="left" w:pos="290"/>
              </w:tabs>
            </w:pPr>
          </w:p>
        </w:tc>
      </w:tr>
    </w:tbl>
    <w:p w:rsidRPr="00CA051C" w:rsidR="00C235E5" w:rsidP="00C235E5" w:rsidRDefault="00C235E5" w14:paraId="7BFD1E25" w14:textId="77777777"/>
    <w:tbl>
      <w:tblPr>
        <w:tblStyle w:val="TabloKlavuzu"/>
        <w:tblW w:w="10191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47"/>
        <w:gridCol w:w="5244"/>
      </w:tblGrid>
      <w:tr w:rsidRPr="00CA051C" w:rsidR="00C235E5" w:rsidTr="001950AE" w14:paraId="48C90255" w14:textId="77777777">
        <w:trPr>
          <w:trHeight w:val="567" w:hRule="exact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387A5985" w14:textId="77777777">
            <w:pPr>
              <w:jc w:val="center"/>
              <w:rPr>
                <w:b/>
              </w:rPr>
            </w:pPr>
            <w:r w:rsidRPr="00CA051C">
              <w:rPr>
                <w:b/>
              </w:rPr>
              <w:t>Önerilen Danışman Bilgileri</w:t>
            </w:r>
          </w:p>
        </w:tc>
      </w:tr>
      <w:tr w:rsidRPr="00CA051C" w:rsidR="00C235E5" w:rsidTr="001950AE" w14:paraId="2C21E4CB" w14:textId="77777777">
        <w:trPr>
          <w:trHeight w:val="454" w:hRule="exact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051C" w:rsidR="00C235E5" w:rsidP="0034524A" w:rsidRDefault="001950AE" w14:paraId="626B4780" w14:textId="48ED2BC8">
            <w:pPr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Pr="00CA051C" w:rsidR="00C235E5">
              <w:rPr>
                <w:b/>
              </w:rPr>
              <w:t>nvanı</w:t>
            </w:r>
            <w:proofErr w:type="spellEnd"/>
            <w:r w:rsidRPr="00CA051C" w:rsidR="00C235E5">
              <w:rPr>
                <w:b/>
              </w:rPr>
              <w:t>, Adı Soyadı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48A2E46C" w14:textId="77777777"/>
        </w:tc>
      </w:tr>
      <w:tr w:rsidRPr="00CA051C" w:rsidR="00C235E5" w:rsidTr="001950AE" w14:paraId="15EAA9DC" w14:textId="77777777">
        <w:trPr>
          <w:trHeight w:val="454" w:hRule="exact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051C" w:rsidR="00C235E5" w:rsidP="0034524A" w:rsidRDefault="00C235E5" w14:paraId="2B530641" w14:textId="77777777">
            <w:pPr>
              <w:rPr>
                <w:b/>
              </w:rPr>
            </w:pPr>
            <w:r w:rsidRPr="00CA051C">
              <w:rPr>
                <w:b/>
              </w:rPr>
              <w:t>Anabilim Dalı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2B23C288" w14:textId="77777777"/>
        </w:tc>
      </w:tr>
      <w:tr w:rsidRPr="00CA051C" w:rsidR="00C235E5" w:rsidTr="001950AE" w14:paraId="02F95F04" w14:textId="77777777">
        <w:trPr>
          <w:trHeight w:val="454" w:hRule="exact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051C" w:rsidR="00C235E5" w:rsidP="0034524A" w:rsidRDefault="00C235E5" w14:paraId="66831737" w14:textId="77777777">
            <w:pPr>
              <w:rPr>
                <w:b/>
              </w:rPr>
            </w:pPr>
            <w:r w:rsidRPr="00CA051C">
              <w:rPr>
                <w:b/>
              </w:rPr>
              <w:t>Danışmanlık Yaptığınız Lisansüstü Öğrenci Sayısı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4E1E7EF5" w14:textId="77777777"/>
        </w:tc>
      </w:tr>
      <w:tr w:rsidRPr="00CA051C" w:rsidR="00C235E5" w:rsidTr="001950AE" w14:paraId="3968B682" w14:textId="77777777">
        <w:trPr>
          <w:trHeight w:val="454" w:hRule="exact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051C" w:rsidR="00C235E5" w:rsidP="0034524A" w:rsidRDefault="00C235E5" w14:paraId="33BEC00C" w14:textId="77777777">
            <w:pPr>
              <w:rPr>
                <w:b/>
              </w:rPr>
            </w:pPr>
            <w:r w:rsidRPr="00CA051C">
              <w:rPr>
                <w:b/>
              </w:rPr>
              <w:t>Son 5 Yılda En Az İki Yarıyıl Ders Verdiniz mi?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944"/>
              <w:gridCol w:w="284"/>
              <w:gridCol w:w="708"/>
            </w:tblGrid>
            <w:tr w:rsidRPr="00CA051C" w:rsidR="00C235E5" w:rsidTr="0034524A" w14:paraId="274E026D" w14:textId="77777777">
              <w:trPr>
                <w:trHeight w:val="454" w:hRule="exact"/>
                <w:jc w:val="center"/>
              </w:trPr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:rsidRPr="00CA051C" w:rsidR="00C235E5" w:rsidP="0034524A" w:rsidRDefault="00C235E5" w14:paraId="37DA4A8E" w14:textId="2C1F2697">
                  <w:pPr>
                    <w:jc w:val="right"/>
                  </w:pPr>
                  <w:r w:rsidRPr="00CA051C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7B688A2F">
                      <v:shape id="_x0000_i1041" style="width:13.5pt;height:11.25pt" o:ole="" type="#_x0000_t75">
                        <v:imagedata o:title="" r:id="rId8"/>
                      </v:shape>
                      <w:control w:name="CheckBox1121311111" w:shapeid="_x0000_i1041" r:id="rId12"/>
                    </w:object>
                  </w:r>
                  <w:r w:rsidRPr="00CA051C">
                    <w:t xml:space="preserve"> </w:t>
                  </w:r>
                </w:p>
              </w:tc>
              <w:tc>
                <w:tcPr>
                  <w:tcW w:w="944" w:type="dxa"/>
                  <w:tcMar>
                    <w:left w:w="0" w:type="dxa"/>
                    <w:right w:w="0" w:type="dxa"/>
                  </w:tcMar>
                  <w:vAlign w:val="center"/>
                </w:tcPr>
                <w:p w:rsidRPr="00CA051C" w:rsidR="00C235E5" w:rsidP="0034524A" w:rsidRDefault="00C235E5" w14:paraId="4C6AEAEC" w14:textId="77777777">
                  <w:pPr>
                    <w:rPr>
                      <w:b/>
                    </w:rPr>
                  </w:pPr>
                  <w:r w:rsidRPr="00CA051C">
                    <w:rPr>
                      <w:b/>
                    </w:rPr>
                    <w:t>Evet</w:t>
                  </w:r>
                </w:p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:rsidRPr="00CA051C" w:rsidR="00C235E5" w:rsidP="0034524A" w:rsidRDefault="00C235E5" w14:paraId="3CC3488F" w14:textId="6070BEEC">
                  <w:pPr>
                    <w:jc w:val="right"/>
                  </w:pPr>
                  <w:r w:rsidRPr="00CA051C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748A3870">
                      <v:shape id="_x0000_i1043" style="width:13.5pt;height:11.25pt" o:ole="" type="#_x0000_t75">
                        <v:imagedata o:title="" r:id="rId8"/>
                      </v:shape>
                      <w:control w:name="CheckBox112131111" w:shapeid="_x0000_i1043" r:id="rId13"/>
                    </w:object>
                  </w:r>
                  <w:r w:rsidRPr="00CA051C">
                    <w:t xml:space="preserve"> </w:t>
                  </w:r>
                </w:p>
              </w:tc>
              <w:tc>
                <w:tcPr>
                  <w:tcW w:w="708" w:type="dxa"/>
                  <w:tcMar>
                    <w:left w:w="0" w:type="dxa"/>
                    <w:right w:w="0" w:type="dxa"/>
                  </w:tcMar>
                  <w:vAlign w:val="center"/>
                </w:tcPr>
                <w:p w:rsidRPr="00CA051C" w:rsidR="00C235E5" w:rsidP="0034524A" w:rsidRDefault="00C235E5" w14:paraId="2AC37436" w14:textId="77777777">
                  <w:pPr>
                    <w:rPr>
                      <w:b/>
                    </w:rPr>
                  </w:pPr>
                  <w:r w:rsidRPr="00CA051C">
                    <w:rPr>
                      <w:b/>
                    </w:rPr>
                    <w:t>Hayır</w:t>
                  </w:r>
                </w:p>
              </w:tc>
            </w:tr>
          </w:tbl>
          <w:p w:rsidRPr="00CA051C" w:rsidR="00C235E5" w:rsidP="0034524A" w:rsidRDefault="00C235E5" w14:paraId="76BFDC06" w14:textId="77777777"/>
        </w:tc>
      </w:tr>
      <w:tr w:rsidRPr="00CA051C" w:rsidR="00C235E5" w:rsidTr="001950AE" w14:paraId="7BBDC5F9" w14:textId="77777777">
        <w:trPr>
          <w:trHeight w:val="454" w:hRule="exact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051C" w:rsidR="00C235E5" w:rsidP="0034524A" w:rsidRDefault="00C235E5" w14:paraId="012E7B76" w14:textId="77777777">
            <w:pPr>
              <w:rPr>
                <w:b/>
              </w:rPr>
            </w:pPr>
            <w:r w:rsidRPr="00CA051C">
              <w:rPr>
                <w:b/>
              </w:rPr>
              <w:t>Tarih / İmza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6F43165C" w14:textId="77777777">
            <w:r w:rsidRPr="00CA051C">
              <w:t>…/…/20…</w:t>
            </w:r>
          </w:p>
        </w:tc>
      </w:tr>
      <w:tr w:rsidRPr="00CA051C" w:rsidR="00C235E5" w:rsidTr="001950AE" w14:paraId="3247DBEF" w14:textId="77777777">
        <w:trPr>
          <w:trHeight w:val="142" w:hRule="exact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3A60E542" w14:textId="77777777"/>
        </w:tc>
      </w:tr>
      <w:tr w:rsidRPr="00CA051C" w:rsidR="00C235E5" w:rsidTr="001950AE" w14:paraId="213E1F87" w14:textId="77777777">
        <w:trPr>
          <w:trHeight w:val="567" w:hRule="exact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09CD3A31" w14:textId="77777777">
            <w:pPr>
              <w:jc w:val="center"/>
              <w:rPr>
                <w:b/>
              </w:rPr>
            </w:pPr>
            <w:r w:rsidRPr="00CA051C">
              <w:rPr>
                <w:b/>
              </w:rPr>
              <w:t>Anabilim Dalı Onayı</w:t>
            </w:r>
          </w:p>
        </w:tc>
      </w:tr>
      <w:tr w:rsidRPr="00CA051C" w:rsidR="00C235E5" w:rsidTr="001950AE" w14:paraId="5BB9AC12" w14:textId="77777777">
        <w:trPr>
          <w:trHeight w:val="454" w:hRule="exact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051C" w:rsidR="00C235E5" w:rsidP="0034524A" w:rsidRDefault="00C235E5" w14:paraId="674C3A95" w14:textId="77777777">
            <w:pPr>
              <w:rPr>
                <w:b/>
              </w:rPr>
            </w:pPr>
            <w:r w:rsidRPr="00CA051C">
              <w:rPr>
                <w:b/>
              </w:rPr>
              <w:t>Enstitü Anabilim Dalı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72705D56" w14:textId="77777777"/>
        </w:tc>
      </w:tr>
      <w:tr w:rsidRPr="00CA051C" w:rsidR="00C235E5" w:rsidTr="001950AE" w14:paraId="758BECBE" w14:textId="77777777">
        <w:trPr>
          <w:trHeight w:val="510" w:hRule="exact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051C" w:rsidR="00C235E5" w:rsidP="0034524A" w:rsidRDefault="00C235E5" w14:paraId="7D0B03E1" w14:textId="5169F543">
            <w:pPr>
              <w:rPr>
                <w:b/>
              </w:rPr>
            </w:pPr>
            <w:r w:rsidRPr="00CA051C">
              <w:rPr>
                <w:b/>
              </w:rPr>
              <w:t xml:space="preserve">Enstitü Anabilim Dalı Başkanı: </w:t>
            </w:r>
            <w:proofErr w:type="spellStart"/>
            <w:r w:rsidR="001950AE">
              <w:rPr>
                <w:b/>
              </w:rPr>
              <w:t>Ü</w:t>
            </w:r>
            <w:r w:rsidRPr="00CA051C">
              <w:rPr>
                <w:b/>
              </w:rPr>
              <w:t>nvanı</w:t>
            </w:r>
            <w:proofErr w:type="spellEnd"/>
            <w:r w:rsidRPr="00CA051C">
              <w:rPr>
                <w:b/>
              </w:rPr>
              <w:t>, Adı Soyadı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2AA0CAAC" w14:textId="77777777"/>
        </w:tc>
      </w:tr>
      <w:tr w:rsidRPr="00CA051C" w:rsidR="00C235E5" w:rsidTr="001950AE" w14:paraId="1C4EA491" w14:textId="77777777">
        <w:trPr>
          <w:trHeight w:val="454" w:hRule="exact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051C" w:rsidR="00C235E5" w:rsidP="0034524A" w:rsidRDefault="00C235E5" w14:paraId="14062113" w14:textId="77777777">
            <w:pPr>
              <w:rPr>
                <w:b/>
              </w:rPr>
            </w:pPr>
            <w:r w:rsidRPr="00CA051C">
              <w:rPr>
                <w:b/>
              </w:rPr>
              <w:t>Tarih / İmza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A051C" w:rsidR="00C235E5" w:rsidP="0034524A" w:rsidRDefault="00C235E5" w14:paraId="4A2F86AE" w14:textId="77777777">
            <w:r w:rsidRPr="00CA051C">
              <w:t>…/…/20…</w:t>
            </w:r>
          </w:p>
        </w:tc>
      </w:tr>
      <w:tr w:rsidRPr="00CA051C" w:rsidR="00C235E5" w:rsidTr="001950AE" w14:paraId="46871022" w14:textId="77777777">
        <w:trPr>
          <w:trHeight w:val="899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1950AE" w:rsidR="00C235E5" w:rsidP="001950AE" w:rsidRDefault="00C235E5" w14:paraId="100C22F9" w14:textId="77777777"/>
          <w:p w:rsidRPr="00CA051C" w:rsidR="00C235E5" w:rsidP="00C235E5" w:rsidRDefault="00C235E5" w14:paraId="3CA66B32" w14:textId="77777777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CA051C">
              <w:rPr>
                <w:rFonts w:ascii="Times New Roman" w:hAnsi="Times New Roman"/>
              </w:rPr>
              <w:t xml:space="preserve">Tezli yüksek lisans programında, Enstitü Anabilim Dalı her öğrenci için üniversitemizin kadrosunda bulunan bir tez danışmanını en geç birinci yarıyılın sonuna kadar enstitüye önerir. </w:t>
            </w:r>
          </w:p>
          <w:p w:rsidRPr="00CA051C" w:rsidR="00C235E5" w:rsidP="00C235E5" w:rsidRDefault="00C235E5" w14:paraId="576B349B" w14:textId="77777777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CA051C">
              <w:rPr>
                <w:rFonts w:ascii="Times New Roman" w:hAnsi="Times New Roman"/>
              </w:rPr>
              <w:t xml:space="preserve">Doktora tez danışmanının en geç ikinci yarıyılın sonuna kadar atanması zorunludur. Doktora programlarında öğretim üyelerinin tez yönetebilmesi için, başarıyla tamamlanmış en az bir yüksek lisans tezi yönetmiş olmaları gerekir. </w:t>
            </w:r>
          </w:p>
          <w:p w:rsidRPr="00CA051C" w:rsidR="00C235E5" w:rsidP="00C235E5" w:rsidRDefault="00C235E5" w14:paraId="46CDF72C" w14:textId="77777777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CA051C">
              <w:rPr>
                <w:rFonts w:ascii="Times New Roman" w:hAnsi="Times New Roman"/>
              </w:rPr>
              <w:t>Yüksek lisans programında danışmanlık yapacak öğretim üyelerinin en az iki yarıyıl bir lisans veya yüksek lisans programında ders vermiş olmaları gereklidir.</w:t>
            </w:r>
          </w:p>
          <w:p w:rsidRPr="00CA051C" w:rsidR="00C235E5" w:rsidP="00C235E5" w:rsidRDefault="00C235E5" w14:paraId="66903D28" w14:textId="77777777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CA051C">
              <w:rPr>
                <w:rFonts w:ascii="Times New Roman" w:hAnsi="Times New Roman"/>
              </w:rPr>
              <w:t>Doktora programında danışmanlık yapacak öğretim üyelerinin en az dört yarıyıl bir lisans veya en az iki yarıyıl tezli yüksek lisans programında ders vermiş olmaları gereklidir.</w:t>
            </w:r>
          </w:p>
        </w:tc>
      </w:tr>
    </w:tbl>
    <w:p w:rsidRPr="001950AE" w:rsidR="00C235E5" w:rsidP="00C235E5" w:rsidRDefault="00C235E5" w14:paraId="4682B1B5" w14:textId="77777777">
      <w:pPr>
        <w:rPr>
          <w:sz w:val="16"/>
          <w:szCs w:val="16"/>
        </w:rPr>
      </w:pPr>
    </w:p>
    <w:tbl>
      <w:tblPr>
        <w:tblW w:w="10195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76"/>
        <w:gridCol w:w="2910"/>
        <w:gridCol w:w="1409"/>
      </w:tblGrid>
      <w:tr w:rsidRPr="00CA051C" w:rsidR="00C235E5" w:rsidTr="001950AE" w14:paraId="119D7A87" w14:textId="77777777">
        <w:trPr>
          <w:trHeight w:val="344"/>
        </w:trPr>
        <w:tc>
          <w:tcPr>
            <w:tcW w:w="5976" w:type="dxa"/>
            <w:vAlign w:val="center"/>
            <w:hideMark/>
          </w:tcPr>
          <w:p w:rsidRPr="00CA051C" w:rsidR="00C235E5" w:rsidP="001950AE" w:rsidRDefault="00C235E5" w14:paraId="1EE83FED" w14:textId="77777777">
            <w:pPr>
              <w:ind w:left="-57" w:right="-57"/>
            </w:pPr>
            <w:r w:rsidRPr="00CA051C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CA051C" w:rsidR="00C235E5" w:rsidP="001950AE" w:rsidRDefault="00C235E5" w14:paraId="4EE93266" w14:textId="77777777">
            <w:pPr>
              <w:rPr>
                <w:lang w:eastAsia="en-US"/>
              </w:rPr>
            </w:pPr>
            <w:r w:rsidRPr="00CA051C">
              <w:t>Tarih: …/…/20…</w:t>
            </w:r>
          </w:p>
        </w:tc>
        <w:tc>
          <w:tcPr>
            <w:tcW w:w="1423" w:type="dxa"/>
            <w:vAlign w:val="center"/>
            <w:hideMark/>
          </w:tcPr>
          <w:p w:rsidRPr="00CA051C" w:rsidR="00C235E5" w:rsidP="001950AE" w:rsidRDefault="00C235E5" w14:paraId="633F61F2" w14:textId="77777777">
            <w:pPr>
              <w:rPr>
                <w:lang w:eastAsia="en-US"/>
              </w:rPr>
            </w:pPr>
            <w:r w:rsidRPr="00CA051C">
              <w:t>Karar No:</w:t>
            </w:r>
          </w:p>
        </w:tc>
      </w:tr>
    </w:tbl>
    <w:p w:rsidRPr="001950AE" w:rsidR="007A2926" w:rsidP="00C235E5" w:rsidRDefault="007A2926" w14:paraId="5CF6BC7C" w14:textId="77777777">
      <w:pPr>
        <w:rPr>
          <w:sz w:val="16"/>
          <w:szCs w:val="16"/>
        </w:rPr>
      </w:pPr>
    </w:p>
    <w:sectPr w:rsidRPr="001950AE" w:rsidR="007A2926" w:rsidSect="00224FD7">
      <w:footerReference r:id="Ra35a226e18274aee"/>
      <w:headerReference w:type="default" r:id="rId14"/>
      <w:footerReference w:type="default" r:id="rId15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DANIŞMAN ÖNERİ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FRM/LES/32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8"/>
  </w:num>
  <w:num w:numId="7" w16cid:durableId="1360739564">
    <w:abstractNumId w:val="7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1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6"/>
  </w:num>
  <w:num w:numId="26" w16cid:durableId="1230728084">
    <w:abstractNumId w:val="27"/>
  </w:num>
  <w:num w:numId="27" w16cid:durableId="457574076">
    <w:abstractNumId w:val="16"/>
  </w:num>
  <w:num w:numId="28" w16cid:durableId="1023478533">
    <w:abstractNumId w:val="3"/>
  </w:num>
  <w:num w:numId="29" w16cid:durableId="85158414">
    <w:abstractNumId w:val="2"/>
  </w:num>
  <w:num w:numId="30" w16cid:durableId="264584407">
    <w:abstractNumId w:val="31"/>
  </w:num>
  <w:num w:numId="31" w16cid:durableId="1951274528">
    <w:abstractNumId w:val="29"/>
  </w:num>
  <w:num w:numId="32" w16cid:durableId="1460495013">
    <w:abstractNumId w:val="10"/>
  </w:num>
  <w:num w:numId="33" w16cid:durableId="22059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2613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4725D"/>
    <w:rsid w:val="0016136F"/>
    <w:rsid w:val="0017239E"/>
    <w:rsid w:val="001764FD"/>
    <w:rsid w:val="00183531"/>
    <w:rsid w:val="001842F2"/>
    <w:rsid w:val="00187BC9"/>
    <w:rsid w:val="00191CBC"/>
    <w:rsid w:val="001950AE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A67"/>
    <w:rsid w:val="00AC5E08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5E5"/>
    <w:rsid w:val="00C25687"/>
    <w:rsid w:val="00C36B0F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51D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header" Target="/word/header1.xml" Id="rId14" /><Relationship Type="http://schemas.openxmlformats.org/officeDocument/2006/relationships/footer" Target="/word/footer2.xml" Id="Ra35a226e18274ae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1</Pages>
  <Words>173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2025-01-10T12:57:00Z</dcterms:created>
  <dcterms:modified xsi:type="dcterms:W3CDTF">2025-01-10T12:57:00Z</dcterms:modified>
</cp:coreProperties>
</file>